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149" w:rsidRDefault="00D65938" w:rsidP="00D65938">
      <w:pPr>
        <w:jc w:val="center"/>
        <w:rPr>
          <w:b/>
          <w:sz w:val="36"/>
          <w:szCs w:val="36"/>
        </w:rPr>
      </w:pPr>
      <w:r w:rsidRPr="0023660F">
        <w:rPr>
          <w:b/>
          <w:sz w:val="36"/>
          <w:szCs w:val="36"/>
        </w:rPr>
        <w:t xml:space="preserve">Přihlášení k závěrečným zkouškám </w:t>
      </w:r>
    </w:p>
    <w:p w:rsidR="004B3773" w:rsidRPr="0023660F" w:rsidRDefault="00D65938" w:rsidP="00D65938">
      <w:pPr>
        <w:jc w:val="center"/>
        <w:rPr>
          <w:b/>
          <w:sz w:val="36"/>
          <w:szCs w:val="36"/>
        </w:rPr>
      </w:pPr>
      <w:r w:rsidRPr="0023660F">
        <w:rPr>
          <w:b/>
          <w:sz w:val="36"/>
          <w:szCs w:val="36"/>
        </w:rPr>
        <w:t>v</w:t>
      </w:r>
      <w:r w:rsidR="0098751D">
        <w:rPr>
          <w:b/>
          <w:sz w:val="36"/>
          <w:szCs w:val="36"/>
        </w:rPr>
        <w:t> jarním/</w:t>
      </w:r>
      <w:r w:rsidRPr="0023660F">
        <w:rPr>
          <w:b/>
          <w:sz w:val="36"/>
          <w:szCs w:val="36"/>
        </w:rPr>
        <w:t>podzimním</w:t>
      </w:r>
      <w:r w:rsidR="00C35149">
        <w:rPr>
          <w:b/>
          <w:sz w:val="36"/>
          <w:szCs w:val="36"/>
        </w:rPr>
        <w:t>/zimním</w:t>
      </w:r>
      <w:r w:rsidRPr="0023660F">
        <w:rPr>
          <w:b/>
          <w:sz w:val="36"/>
          <w:szCs w:val="36"/>
        </w:rPr>
        <w:t xml:space="preserve"> termínu</w:t>
      </w:r>
    </w:p>
    <w:p w:rsidR="00D65938" w:rsidRDefault="00D65938" w:rsidP="00D65938">
      <w:pPr>
        <w:jc w:val="center"/>
        <w:rPr>
          <w:b/>
          <w:sz w:val="28"/>
          <w:szCs w:val="28"/>
        </w:rPr>
      </w:pPr>
    </w:p>
    <w:p w:rsidR="0023660F" w:rsidRDefault="0023660F" w:rsidP="00D65938">
      <w:pPr>
        <w:jc w:val="center"/>
        <w:rPr>
          <w:b/>
          <w:sz w:val="28"/>
          <w:szCs w:val="28"/>
        </w:rPr>
      </w:pPr>
    </w:p>
    <w:p w:rsidR="00D65938" w:rsidRDefault="00D65938" w:rsidP="00D65938"/>
    <w:p w:rsidR="00D65938" w:rsidRDefault="00D65938" w:rsidP="00D65938">
      <w:r>
        <w:t>Jméno a příjmení žáka: ………………………………………  třída: ……………………</w:t>
      </w:r>
      <w:proofErr w:type="gramStart"/>
      <w:r>
        <w:t>…..</w:t>
      </w:r>
      <w:proofErr w:type="gramEnd"/>
    </w:p>
    <w:p w:rsidR="00D65938" w:rsidRDefault="00D65938" w:rsidP="00D65938"/>
    <w:p w:rsidR="00D65938" w:rsidRDefault="00D65938" w:rsidP="00D65938">
      <w:r>
        <w:t>Datum narození: ………………………………………………………………………………</w:t>
      </w:r>
    </w:p>
    <w:p w:rsidR="00D65938" w:rsidRPr="00D65938" w:rsidRDefault="00D65938" w:rsidP="00D65938"/>
    <w:p w:rsidR="003604AF" w:rsidRDefault="00D65938" w:rsidP="004B3773">
      <w:r>
        <w:t>Bydliště: ………………………………………………………………………………………</w:t>
      </w:r>
    </w:p>
    <w:p w:rsidR="00D65938" w:rsidRDefault="00D65938" w:rsidP="004B3773"/>
    <w:p w:rsidR="0023660F" w:rsidRDefault="00D65938" w:rsidP="004B3773">
      <w:r>
        <w:t>Obor: …………………</w:t>
      </w:r>
      <w:proofErr w:type="gramStart"/>
      <w:r>
        <w:t>….....…</w:t>
      </w:r>
      <w:proofErr w:type="gramEnd"/>
      <w:r>
        <w:t>…</w:t>
      </w:r>
      <w:r w:rsidR="0023660F">
        <w:t>……………………………………………………………</w:t>
      </w:r>
    </w:p>
    <w:p w:rsidR="0023660F" w:rsidRDefault="0023660F" w:rsidP="004B3773"/>
    <w:p w:rsidR="00D65938" w:rsidRDefault="0023660F" w:rsidP="004B3773">
      <w:r>
        <w:t>Z</w:t>
      </w:r>
      <w:r w:rsidR="00D65938">
        <w:t>aměření: ………………………</w:t>
      </w:r>
      <w:proofErr w:type="gramStart"/>
      <w:r w:rsidR="00D65938">
        <w:t>….................................</w:t>
      </w:r>
      <w:r>
        <w:t>.........................................................</w:t>
      </w:r>
      <w:proofErr w:type="gramEnd"/>
    </w:p>
    <w:p w:rsidR="00D65938" w:rsidRDefault="00D65938" w:rsidP="004B3773"/>
    <w:p w:rsidR="00D65938" w:rsidRDefault="00D65938" w:rsidP="004B3773"/>
    <w:p w:rsidR="00D65938" w:rsidRDefault="00D65938" w:rsidP="004B3773"/>
    <w:p w:rsidR="00D65938" w:rsidRPr="0023660F" w:rsidRDefault="00BE5ABA" w:rsidP="004B3773">
      <w:pPr>
        <w:rPr>
          <w:b/>
        </w:rPr>
      </w:pPr>
      <w:r>
        <w:rPr>
          <w:b/>
        </w:rPr>
        <w:t>Přihlašuji se tímto k</w:t>
      </w:r>
      <w:r w:rsidR="00D65938" w:rsidRPr="0023660F">
        <w:rPr>
          <w:b/>
        </w:rPr>
        <w:t xml:space="preserve"> závěrečným zkouškám v</w:t>
      </w:r>
      <w:r w:rsidR="0098751D">
        <w:rPr>
          <w:b/>
        </w:rPr>
        <w:t> jarním/</w:t>
      </w:r>
      <w:bookmarkStart w:id="0" w:name="_GoBack"/>
      <w:bookmarkEnd w:id="0"/>
      <w:r w:rsidR="00D65938" w:rsidRPr="0023660F">
        <w:rPr>
          <w:b/>
        </w:rPr>
        <w:t>podzimním</w:t>
      </w:r>
      <w:r w:rsidR="00C35149">
        <w:rPr>
          <w:b/>
        </w:rPr>
        <w:t xml:space="preserve">/zimním </w:t>
      </w:r>
      <w:r w:rsidR="00D65938" w:rsidRPr="0023660F">
        <w:rPr>
          <w:b/>
        </w:rPr>
        <w:t>termínu:</w:t>
      </w:r>
    </w:p>
    <w:p w:rsidR="00D65938" w:rsidRDefault="00D65938" w:rsidP="004B3773">
      <w:pPr>
        <w:rPr>
          <w:b/>
        </w:rPr>
      </w:pPr>
    </w:p>
    <w:p w:rsidR="0023660F" w:rsidRPr="0023660F" w:rsidRDefault="0023660F" w:rsidP="004B3773">
      <w:pPr>
        <w:rPr>
          <w:b/>
        </w:rPr>
      </w:pPr>
    </w:p>
    <w:p w:rsidR="00D65938" w:rsidRDefault="00D65938" w:rsidP="004B3773">
      <w:r>
        <w:t>Termín (řádný/ opravný): …………………………………………………</w:t>
      </w:r>
      <w:proofErr w:type="gramStart"/>
      <w:r>
        <w:t>…..</w:t>
      </w:r>
      <w:proofErr w:type="gramEnd"/>
    </w:p>
    <w:p w:rsidR="0023660F" w:rsidRDefault="0023660F" w:rsidP="004B3773"/>
    <w:p w:rsidR="00D65938" w:rsidRDefault="00D65938" w:rsidP="004B3773"/>
    <w:p w:rsidR="00D65938" w:rsidRDefault="00D65938" w:rsidP="0023660F">
      <w:r>
        <w:t xml:space="preserve">Část zkoušky </w:t>
      </w:r>
      <w:r w:rsidR="0023660F">
        <w:t>- písemná       ANO/NE</w:t>
      </w:r>
    </w:p>
    <w:p w:rsidR="0023660F" w:rsidRDefault="0023660F" w:rsidP="0023660F"/>
    <w:p w:rsidR="0023660F" w:rsidRDefault="0023660F" w:rsidP="0023660F">
      <w:r>
        <w:t xml:space="preserve">                      - praktická      ANO/NE</w:t>
      </w:r>
    </w:p>
    <w:p w:rsidR="0023660F" w:rsidRDefault="0023660F" w:rsidP="0023660F"/>
    <w:p w:rsidR="0023660F" w:rsidRDefault="0023660F" w:rsidP="0023660F">
      <w:r>
        <w:t xml:space="preserve">                      - ústní             ANO/NE</w:t>
      </w:r>
    </w:p>
    <w:p w:rsidR="0023660F" w:rsidRDefault="0023660F" w:rsidP="0023660F"/>
    <w:p w:rsidR="00D65938" w:rsidRDefault="00D65938" w:rsidP="004B3773"/>
    <w:p w:rsidR="0023660F" w:rsidRDefault="0023660F" w:rsidP="004B3773"/>
    <w:p w:rsidR="0023660F" w:rsidRDefault="0023660F" w:rsidP="004B3773"/>
    <w:p w:rsidR="0023660F" w:rsidRDefault="0023660F" w:rsidP="004B3773"/>
    <w:p w:rsidR="0023660F" w:rsidRDefault="0023660F" w:rsidP="004B3773"/>
    <w:p w:rsidR="0023660F" w:rsidRDefault="0023660F" w:rsidP="004B3773">
      <w:r>
        <w:t>V ………………………….     dne …………………</w:t>
      </w:r>
      <w:proofErr w:type="gramStart"/>
      <w:r>
        <w:t>…..</w:t>
      </w:r>
      <w:proofErr w:type="gramEnd"/>
    </w:p>
    <w:p w:rsidR="0023660F" w:rsidRDefault="0023660F" w:rsidP="004B3773"/>
    <w:p w:rsidR="0023660F" w:rsidRDefault="0023660F" w:rsidP="004B3773"/>
    <w:p w:rsidR="0023660F" w:rsidRDefault="0023660F" w:rsidP="004B3773"/>
    <w:p w:rsidR="0023660F" w:rsidRDefault="0023660F" w:rsidP="004B3773"/>
    <w:p w:rsidR="0023660F" w:rsidRDefault="0023660F" w:rsidP="004B3773">
      <w:r>
        <w:t xml:space="preserve">…………………………………..          </w:t>
      </w:r>
    </w:p>
    <w:p w:rsidR="0023660F" w:rsidRDefault="0023660F" w:rsidP="004B3773">
      <w:r>
        <w:t xml:space="preserve">     podpis žáka                                    </w:t>
      </w:r>
    </w:p>
    <w:sectPr w:rsidR="0023660F" w:rsidSect="00377E3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78F" w:rsidRDefault="004D178F">
      <w:r>
        <w:separator/>
      </w:r>
    </w:p>
  </w:endnote>
  <w:endnote w:type="continuationSeparator" w:id="0">
    <w:p w:rsidR="004D178F" w:rsidRDefault="004D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7CC" w:rsidRDefault="000427CC">
    <w:pPr>
      <w:pStyle w:val="Zpat"/>
    </w:pPr>
  </w:p>
  <w:p w:rsidR="000427CC" w:rsidRDefault="000427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78F" w:rsidRDefault="004D178F">
      <w:r>
        <w:separator/>
      </w:r>
    </w:p>
  </w:footnote>
  <w:footnote w:type="continuationSeparator" w:id="0">
    <w:p w:rsidR="004D178F" w:rsidRDefault="004D1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7CC" w:rsidRPr="00AC097C" w:rsidRDefault="0023660F" w:rsidP="00AC097C">
    <w:pPr>
      <w:pStyle w:val="Zhlav"/>
      <w:ind w:firstLine="1416"/>
      <w:rPr>
        <w:b/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-6350</wp:posOffset>
          </wp:positionV>
          <wp:extent cx="451485" cy="571500"/>
          <wp:effectExtent l="0" t="0" r="5715" b="0"/>
          <wp:wrapSquare wrapText="bothSides"/>
          <wp:docPr id="6" name="obrázek 6" descr="nove_zrno3šed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ove_zrno3šed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8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427CC" w:rsidRPr="004B3773" w:rsidRDefault="000427CC" w:rsidP="00AC097C">
    <w:pPr>
      <w:pStyle w:val="Zhlav"/>
      <w:ind w:firstLine="1416"/>
      <w:rPr>
        <w:b/>
        <w:sz w:val="32"/>
        <w:szCs w:val="32"/>
      </w:rPr>
    </w:pPr>
    <w:r w:rsidRPr="004B3773">
      <w:rPr>
        <w:b/>
        <w:sz w:val="32"/>
        <w:szCs w:val="32"/>
      </w:rPr>
      <w:t>Střední škola</w:t>
    </w:r>
    <w:r>
      <w:rPr>
        <w:b/>
        <w:sz w:val="32"/>
        <w:szCs w:val="32"/>
      </w:rPr>
      <w:t xml:space="preserve"> zemědělská</w:t>
    </w:r>
    <w:r w:rsidRPr="004B3773">
      <w:rPr>
        <w:b/>
        <w:sz w:val="32"/>
        <w:szCs w:val="32"/>
      </w:rPr>
      <w:t xml:space="preserve">, Přerov, </w:t>
    </w:r>
    <w:proofErr w:type="spellStart"/>
    <w:r w:rsidRPr="004B3773">
      <w:rPr>
        <w:b/>
        <w:sz w:val="32"/>
        <w:szCs w:val="32"/>
      </w:rPr>
      <w:t>Osmek</w:t>
    </w:r>
    <w:proofErr w:type="spellEnd"/>
    <w:r w:rsidRPr="004B3773">
      <w:rPr>
        <w:b/>
        <w:sz w:val="32"/>
        <w:szCs w:val="32"/>
      </w:rPr>
      <w:t xml:space="preserve"> 47</w:t>
    </w:r>
  </w:p>
  <w:p w:rsidR="000427CC" w:rsidRDefault="00C97914">
    <w:pPr>
      <w:pStyle w:val="Zhlav"/>
      <w:pBdr>
        <w:bottom w:val="single" w:sz="6" w:space="1" w:color="auto"/>
      </w:pBdr>
      <w:rPr>
        <w:sz w:val="32"/>
        <w:szCs w:val="32"/>
      </w:rPr>
    </w:pPr>
    <w:r>
      <w:rPr>
        <w:sz w:val="32"/>
        <w:szCs w:val="32"/>
      </w:rPr>
      <w:t xml:space="preserve">                  750 02</w:t>
    </w:r>
    <w:r w:rsidR="000427CC">
      <w:rPr>
        <w:sz w:val="32"/>
        <w:szCs w:val="32"/>
      </w:rPr>
      <w:t xml:space="preserve"> Přerov, </w:t>
    </w:r>
    <w:proofErr w:type="spellStart"/>
    <w:r w:rsidR="000427CC">
      <w:rPr>
        <w:sz w:val="32"/>
        <w:szCs w:val="32"/>
      </w:rPr>
      <w:t>Osmek</w:t>
    </w:r>
    <w:proofErr w:type="spellEnd"/>
    <w:r w:rsidR="000427CC">
      <w:rPr>
        <w:sz w:val="32"/>
        <w:szCs w:val="32"/>
      </w:rPr>
      <w:t xml:space="preserve"> 47</w:t>
    </w:r>
  </w:p>
  <w:p w:rsidR="000427CC" w:rsidRDefault="000427CC">
    <w:pPr>
      <w:pStyle w:val="Zhlav"/>
      <w:pBdr>
        <w:bottom w:val="single" w:sz="6" w:space="1" w:color="auto"/>
      </w:pBdr>
      <w:rPr>
        <w:sz w:val="32"/>
        <w:szCs w:val="32"/>
      </w:rPr>
    </w:pPr>
  </w:p>
  <w:p w:rsidR="000427CC" w:rsidRPr="004B3773" w:rsidRDefault="000427CC">
    <w:pPr>
      <w:pStyle w:val="Zhlav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77CA1"/>
    <w:multiLevelType w:val="hybridMultilevel"/>
    <w:tmpl w:val="25EAE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F475D4"/>
    <w:multiLevelType w:val="hybridMultilevel"/>
    <w:tmpl w:val="26247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5938"/>
    <w:rsid w:val="000427CC"/>
    <w:rsid w:val="001C59BE"/>
    <w:rsid w:val="001E5411"/>
    <w:rsid w:val="002079E9"/>
    <w:rsid w:val="0023660F"/>
    <w:rsid w:val="00252463"/>
    <w:rsid w:val="00330CBA"/>
    <w:rsid w:val="003604AF"/>
    <w:rsid w:val="00377E3E"/>
    <w:rsid w:val="003B62BF"/>
    <w:rsid w:val="003C6E7C"/>
    <w:rsid w:val="004837FD"/>
    <w:rsid w:val="00492973"/>
    <w:rsid w:val="004B3773"/>
    <w:rsid w:val="004C77E8"/>
    <w:rsid w:val="004D178F"/>
    <w:rsid w:val="004F0E63"/>
    <w:rsid w:val="00546D1B"/>
    <w:rsid w:val="00592AB9"/>
    <w:rsid w:val="006D4F7C"/>
    <w:rsid w:val="006E0DBA"/>
    <w:rsid w:val="008330C1"/>
    <w:rsid w:val="008C3079"/>
    <w:rsid w:val="008D5311"/>
    <w:rsid w:val="00976ADF"/>
    <w:rsid w:val="0098751D"/>
    <w:rsid w:val="009A1301"/>
    <w:rsid w:val="00A30B4F"/>
    <w:rsid w:val="00A30E77"/>
    <w:rsid w:val="00AC097C"/>
    <w:rsid w:val="00B2258D"/>
    <w:rsid w:val="00BB30FD"/>
    <w:rsid w:val="00BE5ABA"/>
    <w:rsid w:val="00C35149"/>
    <w:rsid w:val="00C63478"/>
    <w:rsid w:val="00C97914"/>
    <w:rsid w:val="00D441B4"/>
    <w:rsid w:val="00D62589"/>
    <w:rsid w:val="00D65938"/>
    <w:rsid w:val="00DF3C8F"/>
    <w:rsid w:val="00E42F5A"/>
    <w:rsid w:val="00F474AC"/>
    <w:rsid w:val="00F64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7E3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D53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D5311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4B3773"/>
    <w:rPr>
      <w:sz w:val="16"/>
      <w:szCs w:val="16"/>
    </w:rPr>
  </w:style>
  <w:style w:type="paragraph" w:styleId="Textkomente">
    <w:name w:val="annotation text"/>
    <w:basedOn w:val="Normln"/>
    <w:semiHidden/>
    <w:rsid w:val="004B377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B3773"/>
    <w:rPr>
      <w:b/>
      <w:bCs/>
    </w:rPr>
  </w:style>
  <w:style w:type="paragraph" w:styleId="Textbubliny">
    <w:name w:val="Balloon Text"/>
    <w:basedOn w:val="Normln"/>
    <w:semiHidden/>
    <w:rsid w:val="004B37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592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592A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D53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D5311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4B3773"/>
    <w:rPr>
      <w:sz w:val="16"/>
      <w:szCs w:val="16"/>
    </w:rPr>
  </w:style>
  <w:style w:type="paragraph" w:styleId="Textkomente">
    <w:name w:val="annotation text"/>
    <w:basedOn w:val="Normln"/>
    <w:semiHidden/>
    <w:rsid w:val="004B377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B3773"/>
    <w:rPr>
      <w:b/>
      <w:bCs/>
    </w:rPr>
  </w:style>
  <w:style w:type="paragraph" w:styleId="Textbubliny">
    <w:name w:val="Balloon Text"/>
    <w:basedOn w:val="Normln"/>
    <w:semiHidden/>
    <w:rsid w:val="004B37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592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592A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obil\Desktop\Formul&#225;&#345;e\Hlavi&#269;kov&#253;%20pap&#237;r%20D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D</Template>
  <TotalTime>2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Pokus o šablonu</vt:lpstr>
    </vt:vector>
  </TitlesOfParts>
  <Company>GOGO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Pokus o šablonu</dc:title>
  <dc:creator>hlobil</dc:creator>
  <cp:lastModifiedBy>Správce</cp:lastModifiedBy>
  <cp:revision>7</cp:revision>
  <cp:lastPrinted>2018-09-12T06:53:00Z</cp:lastPrinted>
  <dcterms:created xsi:type="dcterms:W3CDTF">2017-02-13T12:27:00Z</dcterms:created>
  <dcterms:modified xsi:type="dcterms:W3CDTF">2019-06-20T07:37:00Z</dcterms:modified>
</cp:coreProperties>
</file>